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C3E01" w14:textId="5FF2F7D5" w:rsidR="00BF4C7C" w:rsidRDefault="00B64CAD">
      <w:pPr>
        <w:pStyle w:val="Standard"/>
        <w:jc w:val="right"/>
      </w:pPr>
      <w:r>
        <w:rPr>
          <w:noProof/>
        </w:rPr>
        <w:drawing>
          <wp:inline distT="0" distB="0" distL="0" distR="0" wp14:anchorId="6C9E5178" wp14:editId="4E2E43FC">
            <wp:extent cx="2825115" cy="1733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38BC0" w14:textId="77777777" w:rsidR="00BF4C7C" w:rsidRDefault="006A6A46">
      <w:pPr>
        <w:jc w:val="center"/>
        <w:rPr>
          <w:b/>
        </w:rPr>
      </w:pPr>
      <w:r>
        <w:rPr>
          <w:b/>
        </w:rPr>
        <w:t xml:space="preserve">ПЛАН </w:t>
      </w:r>
    </w:p>
    <w:p w14:paraId="29E500FE" w14:textId="77777777" w:rsidR="00BF4C7C" w:rsidRDefault="006A6A46">
      <w:pPr>
        <w:jc w:val="center"/>
        <w:rPr>
          <w:b/>
        </w:rPr>
      </w:pPr>
      <w:r>
        <w:rPr>
          <w:b/>
        </w:rPr>
        <w:t>мероприятий по профилактике суицидального поведения среди обучающихся</w:t>
      </w:r>
      <w:r>
        <w:rPr>
          <w:b/>
        </w:rPr>
        <w:br/>
      </w:r>
      <w:r>
        <w:rPr>
          <w:b/>
        </w:rPr>
        <w:t xml:space="preserve"> СП МБОУ СОШ №2 г.Алагира</w:t>
      </w:r>
    </w:p>
    <w:p w14:paraId="5163EB9C" w14:textId="77777777" w:rsidR="00BF4C7C" w:rsidRDefault="006A6A46">
      <w:pPr>
        <w:jc w:val="center"/>
        <w:rPr>
          <w:b/>
        </w:rPr>
      </w:pPr>
      <w:r>
        <w:rPr>
          <w:b/>
        </w:rPr>
        <w:t xml:space="preserve"> на 2021-2022 учебный год</w:t>
      </w:r>
    </w:p>
    <w:p w14:paraId="0152A9A0" w14:textId="77777777" w:rsidR="00BF4C7C" w:rsidRDefault="00BF4C7C">
      <w:pPr>
        <w:jc w:val="center"/>
        <w:rPr>
          <w:b/>
        </w:rPr>
      </w:pPr>
    </w:p>
    <w:p w14:paraId="5B420C75" w14:textId="77777777" w:rsidR="00BF4C7C" w:rsidRDefault="006A6A46">
      <w:pPr>
        <w:pStyle w:val="a5"/>
      </w:pPr>
      <w:r>
        <w:rPr>
          <w:rFonts w:eastAsia="Times New Roman" w:cs="Times New Roman"/>
          <w:b/>
          <w:bCs/>
        </w:rPr>
        <w:t>Цель</w:t>
      </w:r>
      <w:r>
        <w:rPr>
          <w:rFonts w:eastAsia="Times New Roman" w:cs="Times New Roman"/>
          <w:bCs/>
        </w:rPr>
        <w:t xml:space="preserve">: </w:t>
      </w:r>
      <w:r>
        <w:rPr>
          <w:rFonts w:eastAsia="Times New Roman" w:cs="Times New Roman"/>
        </w:rPr>
        <w:t xml:space="preserve">обеспечение условий, способствующих развитию, самореализации, социализации, сохранению </w:t>
      </w:r>
      <w:r>
        <w:rPr>
          <w:rFonts w:eastAsia="Times New Roman" w:cs="Times New Roman"/>
        </w:rPr>
        <w:t>физического, психологического и социального здоровья учащихся в процессе обучения.</w:t>
      </w:r>
    </w:p>
    <w:p w14:paraId="0FE4BA3A" w14:textId="77777777" w:rsidR="00BF4C7C" w:rsidRDefault="006A6A46">
      <w:pPr>
        <w:pStyle w:val="a5"/>
      </w:pPr>
      <w:r>
        <w:rPr>
          <w:rFonts w:eastAsia="Times New Roman" w:cs="Times New Roman"/>
          <w:b/>
          <w:bCs/>
        </w:rPr>
        <w:t>Задачи</w:t>
      </w:r>
      <w:r>
        <w:rPr>
          <w:rFonts w:eastAsia="Times New Roman" w:cs="Times New Roman"/>
          <w:bCs/>
        </w:rPr>
        <w:t>:   </w:t>
      </w:r>
    </w:p>
    <w:p w14:paraId="54C8FA37" w14:textId="77777777" w:rsidR="00BF4C7C" w:rsidRDefault="006A6A46">
      <w:r>
        <w:rPr>
          <w:bCs/>
        </w:rPr>
        <w:t>1) Выявление детей, нуждающихся в незамедлительной помощи и защите, оказание первой экстренной помощи.</w:t>
      </w:r>
      <w:r>
        <w:br/>
      </w:r>
      <w:r>
        <w:t>2) Проведение психолого-педагогической диагностики для ранн</w:t>
      </w:r>
      <w:r>
        <w:t>его выявления различного рода проблем у учащихся, определение причин их возникновения и поиск наиболее эффективных способов их профилактики.</w:t>
      </w:r>
    </w:p>
    <w:p w14:paraId="3D340432" w14:textId="77777777" w:rsidR="00BF4C7C" w:rsidRDefault="006A6A46">
      <w:r>
        <w:t>3) Осуществление в разнообразных формах индивидуального сопровождения ребенка, направленного на преодоление проблем</w:t>
      </w:r>
      <w:r>
        <w:t>, возникающих у него в процессе обучения, общения.</w:t>
      </w:r>
    </w:p>
    <w:p w14:paraId="0F91C171" w14:textId="77777777" w:rsidR="00BF4C7C" w:rsidRDefault="006A6A46">
      <w:r>
        <w:t>4) Выявление и сопровождение учащихся «группы риска»</w:t>
      </w:r>
    </w:p>
    <w:p w14:paraId="65B6C645" w14:textId="77777777" w:rsidR="00BF4C7C" w:rsidRDefault="006A6A46">
      <w:r>
        <w:t xml:space="preserve">5) Повышение психолого-педагогической компетентности всех участников образовательного процесса. Информационная поддержка учащихся, учителей и родителей </w:t>
      </w:r>
      <w:r>
        <w:t>по проблемам в учебной, социальной, эмоционально-волевой сферах, детско-родительским отношениям.</w:t>
      </w:r>
    </w:p>
    <w:p w14:paraId="2FE12414" w14:textId="77777777" w:rsidR="00BF4C7C" w:rsidRDefault="00BF4C7C"/>
    <w:p w14:paraId="6B31D307" w14:textId="77777777" w:rsidR="00BF4C7C" w:rsidRDefault="00BF4C7C">
      <w:pPr>
        <w:jc w:val="center"/>
        <w:rPr>
          <w:b/>
        </w:rPr>
      </w:pPr>
    </w:p>
    <w:tbl>
      <w:tblPr>
        <w:tblW w:w="11313" w:type="dxa"/>
        <w:tblInd w:w="-4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689"/>
        <w:gridCol w:w="2123"/>
        <w:gridCol w:w="3793"/>
      </w:tblGrid>
      <w:tr w:rsidR="00BF4C7C" w14:paraId="51EA61DB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A37C" w14:textId="77777777" w:rsidR="00BF4C7C" w:rsidRDefault="006A6A4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B445" w14:textId="77777777" w:rsidR="00BF4C7C" w:rsidRDefault="006A6A4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AE62" w14:textId="77777777" w:rsidR="00BF4C7C" w:rsidRDefault="006A6A46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ADFB" w14:textId="77777777" w:rsidR="00BF4C7C" w:rsidRDefault="006A6A46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BF4C7C" w14:paraId="4C2A0BFA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E913" w14:textId="77777777" w:rsidR="00BF4C7C" w:rsidRDefault="00BF4C7C">
            <w:pPr>
              <w:jc w:val="center"/>
              <w:rPr>
                <w:b/>
              </w:rPr>
            </w:pPr>
          </w:p>
        </w:tc>
        <w:tc>
          <w:tcPr>
            <w:tcW w:w="10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418F" w14:textId="77777777" w:rsidR="00BF4C7C" w:rsidRDefault="006A6A46">
            <w:pPr>
              <w:jc w:val="center"/>
              <w:rPr>
                <w:b/>
              </w:rPr>
            </w:pPr>
            <w:r>
              <w:rPr>
                <w:b/>
              </w:rPr>
              <w:t>Работа с педколлективом</w:t>
            </w:r>
          </w:p>
        </w:tc>
      </w:tr>
      <w:tr w:rsidR="00BF4C7C" w14:paraId="65A45AB0" w14:textId="7777777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4792" w14:textId="77777777" w:rsidR="00BF4C7C" w:rsidRDefault="006A6A46">
            <w:pPr>
              <w:jc w:val="center"/>
            </w:pPr>
            <w:r>
              <w:t>1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6608" w14:textId="77777777" w:rsidR="00BF4C7C" w:rsidRDefault="006A6A46">
            <w:r>
              <w:t xml:space="preserve">Проведение методического объединения для классных </w:t>
            </w:r>
            <w:r>
              <w:t>руководителей с целью изучения нормативной базы по данному вопросу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3160" w14:textId="77777777" w:rsidR="00BF4C7C" w:rsidRDefault="006A6A46">
            <w:pPr>
              <w:jc w:val="center"/>
            </w:pPr>
            <w:r>
              <w:t>Сентябрь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FC14" w14:textId="77777777" w:rsidR="00BF4C7C" w:rsidRDefault="006A6A46">
            <w:pPr>
              <w:jc w:val="center"/>
            </w:pPr>
            <w:r>
              <w:t xml:space="preserve">Зам. завед. по ВР </w:t>
            </w:r>
          </w:p>
        </w:tc>
      </w:tr>
      <w:tr w:rsidR="00BF4C7C" w14:paraId="512DE2C9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0074" w14:textId="77777777" w:rsidR="00BF4C7C" w:rsidRDefault="006A6A46">
            <w:pPr>
              <w:jc w:val="center"/>
            </w:pPr>
            <w:r>
              <w:t>2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5F46" w14:textId="77777777" w:rsidR="00BF4C7C" w:rsidRDefault="006A6A46">
            <w:r>
              <w:t>Семинар «Профилактика суицида в школе»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C119" w14:textId="77777777" w:rsidR="00BF4C7C" w:rsidRDefault="006A6A46">
            <w:pPr>
              <w:jc w:val="center"/>
            </w:pPr>
            <w:r>
              <w:t>Сентябрь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8631" w14:textId="77777777" w:rsidR="00BF4C7C" w:rsidRDefault="006A6A46">
            <w:pPr>
              <w:jc w:val="center"/>
            </w:pPr>
            <w:r>
              <w:t>Зам. завед. по ВР</w:t>
            </w:r>
          </w:p>
        </w:tc>
      </w:tr>
      <w:tr w:rsidR="00BF4C7C" w14:paraId="3B4F69E7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22D1" w14:textId="77777777" w:rsidR="00BF4C7C" w:rsidRDefault="006A6A46">
            <w:pPr>
              <w:jc w:val="center"/>
            </w:pPr>
            <w:r>
              <w:t>3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980D" w14:textId="77777777" w:rsidR="00BF4C7C" w:rsidRDefault="006A6A46">
            <w:r>
              <w:t xml:space="preserve">Разработка и изготовление информационных листовок, памяток для классных </w:t>
            </w:r>
            <w:r>
              <w:t xml:space="preserve">руководителей по профилактике суицида среди обучающихся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E252" w14:textId="77777777" w:rsidR="00BF4C7C" w:rsidRDefault="006A6A46">
            <w:pPr>
              <w:jc w:val="center"/>
            </w:pPr>
            <w:r>
              <w:t>Сентябрь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3517" w14:textId="77777777" w:rsidR="00BF4C7C" w:rsidRDefault="006A6A46">
            <w:pPr>
              <w:jc w:val="center"/>
            </w:pPr>
            <w:r>
              <w:t>Зам. завед. по ВР</w:t>
            </w:r>
          </w:p>
        </w:tc>
      </w:tr>
      <w:tr w:rsidR="00BF4C7C" w14:paraId="04161F25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A5BF" w14:textId="77777777" w:rsidR="00BF4C7C" w:rsidRDefault="006A6A46">
            <w:pPr>
              <w:jc w:val="center"/>
            </w:pPr>
            <w:r>
              <w:t>4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80A2" w14:textId="77777777" w:rsidR="00BF4C7C" w:rsidRDefault="006A6A46">
            <w:r>
              <w:t>Обеспечение классных руководителей среднего и старшего звена школы памятками «Признаки депрессии у подростков. Факторы суицидального риска»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7E39" w14:textId="77777777" w:rsidR="00BF4C7C" w:rsidRDefault="006A6A46">
            <w:pPr>
              <w:jc w:val="center"/>
            </w:pPr>
            <w:r>
              <w:t>Сентябрь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3376" w14:textId="77777777" w:rsidR="00BF4C7C" w:rsidRDefault="006A6A46">
            <w:pPr>
              <w:jc w:val="center"/>
            </w:pPr>
            <w:r>
              <w:t xml:space="preserve">Зам. завед. по </w:t>
            </w:r>
            <w:r>
              <w:t>ВР, педагог-психолог</w:t>
            </w:r>
          </w:p>
        </w:tc>
      </w:tr>
      <w:tr w:rsidR="00BF4C7C" w14:paraId="62A2C1BB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89C8" w14:textId="77777777" w:rsidR="00BF4C7C" w:rsidRDefault="006A6A46">
            <w:pPr>
              <w:jc w:val="center"/>
            </w:pPr>
            <w:r>
              <w:lastRenderedPageBreak/>
              <w:t>5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B877" w14:textId="77777777" w:rsidR="00BF4C7C" w:rsidRDefault="006A6A46">
            <w:r>
              <w:t>Методическая работа с классными руководителями среднего и старшего звена школы «Профилактика суицидального поведения у подростков».</w:t>
            </w:r>
          </w:p>
          <w:p w14:paraId="3C787BE8" w14:textId="77777777" w:rsidR="00BF4C7C" w:rsidRDefault="006A6A46">
            <w:r>
              <w:t xml:space="preserve">Тематика выступления: </w:t>
            </w:r>
          </w:p>
          <w:p w14:paraId="7536427A" w14:textId="77777777" w:rsidR="00BF4C7C" w:rsidRDefault="006A6A46">
            <w:r>
              <w:t xml:space="preserve">1. Особенности суицидального поведения и статистические данные по </w:t>
            </w:r>
            <w:r>
              <w:t xml:space="preserve">суицидальному поведению у подростков. </w:t>
            </w:r>
          </w:p>
          <w:p w14:paraId="3DA1424C" w14:textId="77777777" w:rsidR="00BF4C7C" w:rsidRDefault="006A6A46">
            <w:r>
              <w:t>2. Способы профилактики суицидальных тенденций.</w:t>
            </w:r>
          </w:p>
          <w:p w14:paraId="6E7940BD" w14:textId="77777777" w:rsidR="00BF4C7C" w:rsidRDefault="006A6A46">
            <w:r>
              <w:t>Методические рекомендации по проведению классными руководителями среднего и старшего звена школы классного часа «Ценность жизни», направленного на профилактику суицидаль</w:t>
            </w:r>
            <w:r>
              <w:t>ных тенденций у подростков и формирование жизнеутверждающих установок.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786A" w14:textId="77777777" w:rsidR="00BF4C7C" w:rsidRDefault="006A6A46">
            <w:pPr>
              <w:jc w:val="center"/>
            </w:pPr>
            <w:r>
              <w:t>Сентябрь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47C3" w14:textId="77777777" w:rsidR="00BF4C7C" w:rsidRDefault="006A6A46">
            <w:pPr>
              <w:jc w:val="center"/>
            </w:pPr>
            <w:r>
              <w:t>Зам. завед. по ВР, педагог-психолог</w:t>
            </w:r>
          </w:p>
        </w:tc>
      </w:tr>
      <w:tr w:rsidR="00BF4C7C" w14:paraId="10C4A45F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FE20" w14:textId="77777777" w:rsidR="00BF4C7C" w:rsidRDefault="00BF4C7C">
            <w:pPr>
              <w:jc w:val="center"/>
            </w:pPr>
          </w:p>
        </w:tc>
        <w:tc>
          <w:tcPr>
            <w:tcW w:w="10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C747" w14:textId="77777777" w:rsidR="00BF4C7C" w:rsidRDefault="006A6A46">
            <w:pPr>
              <w:jc w:val="center"/>
              <w:rPr>
                <w:b/>
              </w:rPr>
            </w:pPr>
            <w:r>
              <w:rPr>
                <w:b/>
              </w:rPr>
              <w:t>Работа с учащимися</w:t>
            </w:r>
          </w:p>
        </w:tc>
      </w:tr>
      <w:tr w:rsidR="00BF4C7C" w14:paraId="4D5BB1EA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7F1E" w14:textId="77777777" w:rsidR="00BF4C7C" w:rsidRDefault="006A6A46">
            <w:pPr>
              <w:jc w:val="center"/>
            </w:pPr>
            <w:r>
              <w:t>7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7AFD" w14:textId="77777777" w:rsidR="00BF4C7C" w:rsidRDefault="006A6A46">
            <w:r>
              <w:t>Распространение информации о работе Службы общероссийского телефона доверия.</w:t>
            </w:r>
          </w:p>
          <w:p w14:paraId="200214A1" w14:textId="77777777" w:rsidR="00BF4C7C" w:rsidRDefault="006A6A46">
            <w:r>
              <w:t xml:space="preserve">Оформление всех учебных </w:t>
            </w:r>
            <w:r>
              <w:t xml:space="preserve">кабинетов информационными листовками службы телефона доверия. </w:t>
            </w:r>
          </w:p>
          <w:p w14:paraId="0ADE1A5E" w14:textId="77777777" w:rsidR="00BF4C7C" w:rsidRDefault="006A6A46">
            <w:r>
              <w:t>Оформление информационного стенда на тему: "Психологическая помощь. Телефон доверия"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2C45" w14:textId="77777777" w:rsidR="00BF4C7C" w:rsidRDefault="006A6A46">
            <w:pPr>
              <w:jc w:val="center"/>
            </w:pPr>
            <w:r>
              <w:t>Сентябрь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F54F" w14:textId="77777777" w:rsidR="00BF4C7C" w:rsidRDefault="006A6A46">
            <w:pPr>
              <w:jc w:val="center"/>
            </w:pPr>
            <w:r>
              <w:t>Классные руководители</w:t>
            </w:r>
          </w:p>
        </w:tc>
      </w:tr>
      <w:tr w:rsidR="00BF4C7C" w14:paraId="716BF84B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2C28" w14:textId="77777777" w:rsidR="00BF4C7C" w:rsidRDefault="006A6A46">
            <w:pPr>
              <w:jc w:val="center"/>
            </w:pPr>
            <w:r>
              <w:t>8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E5AF" w14:textId="77777777" w:rsidR="00BF4C7C" w:rsidRDefault="006A6A46">
            <w:pPr>
              <w:spacing w:line="276" w:lineRule="auto"/>
            </w:pPr>
            <w:r>
              <w:t xml:space="preserve"> Оформление информационного стенда на тему: "Линия помощи "Дети онлайн".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144F" w14:textId="77777777" w:rsidR="00BF4C7C" w:rsidRDefault="006A6A46">
            <w:pPr>
              <w:jc w:val="center"/>
            </w:pPr>
            <w:r>
              <w:t>Сентябрь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FB35" w14:textId="77777777" w:rsidR="00BF4C7C" w:rsidRDefault="006A6A46">
            <w:pPr>
              <w:jc w:val="center"/>
            </w:pPr>
            <w:r>
              <w:t>Зам. завед. по ВР, педагог-психолог</w:t>
            </w:r>
          </w:p>
        </w:tc>
      </w:tr>
      <w:tr w:rsidR="00BF4C7C" w14:paraId="0C599FA0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13F7E" w14:textId="77777777" w:rsidR="00BF4C7C" w:rsidRDefault="006A6A46">
            <w:pPr>
              <w:jc w:val="center"/>
            </w:pPr>
            <w:r>
              <w:t>9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B47E" w14:textId="77777777" w:rsidR="00BF4C7C" w:rsidRDefault="006A6A46">
            <w:r>
              <w:t xml:space="preserve">Выявление несовершеннолетних, находящихся в социально опасном положении, проживающих в неблагополучных семьях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18F1" w14:textId="77777777" w:rsidR="00BF4C7C" w:rsidRDefault="006A6A46">
            <w:pPr>
              <w:jc w:val="center"/>
            </w:pPr>
            <w:r>
              <w:t>В течение учебного года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C737" w14:textId="77777777" w:rsidR="00BF4C7C" w:rsidRDefault="006A6A46">
            <w:pPr>
              <w:jc w:val="center"/>
            </w:pPr>
            <w:r>
              <w:t>Классные руководители, Зам. завед. по ВР педагог-психолог</w:t>
            </w:r>
          </w:p>
          <w:p w14:paraId="7B4E77DF" w14:textId="77777777" w:rsidR="00BF4C7C" w:rsidRDefault="00BF4C7C">
            <w:pPr>
              <w:jc w:val="center"/>
            </w:pPr>
          </w:p>
        </w:tc>
      </w:tr>
      <w:tr w:rsidR="00BF4C7C" w14:paraId="36471187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691B" w14:textId="77777777" w:rsidR="00BF4C7C" w:rsidRDefault="006A6A46">
            <w:pPr>
              <w:jc w:val="center"/>
            </w:pPr>
            <w:r>
              <w:t>10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228C" w14:textId="77777777" w:rsidR="00BF4C7C" w:rsidRDefault="006A6A46">
            <w:r>
              <w:t>Индивидуальная работа с учащимися, имеющими высокий уровень склонности к депрессии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4AB8" w14:textId="77777777" w:rsidR="00BF4C7C" w:rsidRDefault="006A6A46">
            <w:pPr>
              <w:jc w:val="center"/>
            </w:pPr>
            <w:r>
              <w:t>В течение учебного года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6A56" w14:textId="77777777" w:rsidR="00BF4C7C" w:rsidRDefault="006A6A46">
            <w:pPr>
              <w:jc w:val="center"/>
            </w:pPr>
            <w:r>
              <w:t>классные руководители</w:t>
            </w:r>
          </w:p>
        </w:tc>
      </w:tr>
      <w:tr w:rsidR="00BF4C7C" w14:paraId="320BE055" w14:textId="77777777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28EE" w14:textId="77777777" w:rsidR="00BF4C7C" w:rsidRDefault="006A6A46">
            <w:pPr>
              <w:jc w:val="center"/>
            </w:pPr>
            <w:r>
              <w:t>11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17D7" w14:textId="77777777" w:rsidR="00BF4C7C" w:rsidRDefault="006A6A46">
            <w:r>
              <w:t>Индивидуальная работа с дезадаптированными учащимися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63BB" w14:textId="77777777" w:rsidR="00BF4C7C" w:rsidRDefault="006A6A46">
            <w:pPr>
              <w:jc w:val="center"/>
            </w:pPr>
            <w:r>
              <w:t>В течение учебного года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C17E" w14:textId="77777777" w:rsidR="00BF4C7C" w:rsidRDefault="006A6A46">
            <w:pPr>
              <w:jc w:val="center"/>
            </w:pPr>
            <w:r>
              <w:t>классные руководители</w:t>
            </w:r>
          </w:p>
        </w:tc>
      </w:tr>
      <w:tr w:rsidR="00BF4C7C" w14:paraId="1E449597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E364" w14:textId="77777777" w:rsidR="00BF4C7C" w:rsidRDefault="006A6A46">
            <w:pPr>
              <w:jc w:val="center"/>
            </w:pPr>
            <w:r>
              <w:t>12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23E1" w14:textId="77777777" w:rsidR="00BF4C7C" w:rsidRDefault="006A6A46">
            <w:r>
              <w:t>Индивидуальная  работа с учащимися, попавшими в трудную жизненную ситуацию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638D" w14:textId="77777777" w:rsidR="00BF4C7C" w:rsidRDefault="006A6A46">
            <w:pPr>
              <w:jc w:val="center"/>
            </w:pPr>
            <w:r>
              <w:t>В течение учебного года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DF8F6" w14:textId="77777777" w:rsidR="00BF4C7C" w:rsidRDefault="006A6A46">
            <w:pPr>
              <w:jc w:val="center"/>
            </w:pPr>
            <w:r>
              <w:t>Зам. завед. по ВР педагог-психолог, инспектор ПДН, классные руководители.</w:t>
            </w:r>
          </w:p>
        </w:tc>
      </w:tr>
      <w:tr w:rsidR="00BF4C7C" w14:paraId="3B11BA05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B7961" w14:textId="77777777" w:rsidR="00BF4C7C" w:rsidRDefault="006A6A46">
            <w:pPr>
              <w:jc w:val="center"/>
            </w:pPr>
            <w:r>
              <w:t>13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4891" w14:textId="77777777" w:rsidR="00BF4C7C" w:rsidRDefault="006A6A46">
            <w:r>
              <w:t xml:space="preserve">Привлечение учащихся «группы риска» в соответствии с их интересами и </w:t>
            </w:r>
            <w:r>
              <w:t xml:space="preserve">способностями к внеурочной деятельности и мероприятиям школы (кружки, секции, спортивные мероприятия, художественная самодеятельность, акции, конкурсы и т.п.),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C3B6" w14:textId="77777777" w:rsidR="00BF4C7C" w:rsidRDefault="006A6A46">
            <w:pPr>
              <w:jc w:val="center"/>
            </w:pPr>
            <w:r>
              <w:t>В течение учебного года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D936" w14:textId="77777777" w:rsidR="00BF4C7C" w:rsidRDefault="006A6A46">
            <w:pPr>
              <w:jc w:val="center"/>
            </w:pPr>
            <w:r>
              <w:t>Классные руководители,  Зам. завед. по ВР педагог-психолог</w:t>
            </w:r>
          </w:p>
        </w:tc>
      </w:tr>
      <w:tr w:rsidR="00BF4C7C" w14:paraId="40C538DA" w14:textId="77777777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1DA5" w14:textId="77777777" w:rsidR="00BF4C7C" w:rsidRDefault="006A6A46">
            <w:pPr>
              <w:jc w:val="center"/>
            </w:pPr>
            <w:r>
              <w:lastRenderedPageBreak/>
              <w:t>14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15E3" w14:textId="77777777" w:rsidR="00BF4C7C" w:rsidRDefault="006A6A46">
            <w:r>
              <w:t>Организа</w:t>
            </w:r>
            <w:r>
              <w:t>ция и проведение классных часов, формирующих у обучающихся такие понятия, как «ценность человеческой жизни», «цели и смысл жизни».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823A" w14:textId="77777777" w:rsidR="00BF4C7C" w:rsidRDefault="006A6A46">
            <w:pPr>
              <w:jc w:val="center"/>
            </w:pPr>
            <w:r>
              <w:t>Сентябрь, апрель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4BFF7" w14:textId="77777777" w:rsidR="00BF4C7C" w:rsidRDefault="006A6A46">
            <w:pPr>
              <w:jc w:val="center"/>
            </w:pPr>
            <w:r>
              <w:t>Классные руководители</w:t>
            </w:r>
          </w:p>
        </w:tc>
      </w:tr>
      <w:tr w:rsidR="00BF4C7C" w14:paraId="724FAE65" w14:textId="77777777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E007" w14:textId="77777777" w:rsidR="00BF4C7C" w:rsidRDefault="006A6A46">
            <w:pPr>
              <w:jc w:val="center"/>
            </w:pPr>
            <w:r>
              <w:t>15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6EC4" w14:textId="77777777" w:rsidR="00BF4C7C" w:rsidRDefault="006A6A46">
            <w:r>
              <w:t>Мероприятия, посвященные Международному дню счастья:</w:t>
            </w:r>
          </w:p>
          <w:p w14:paraId="711B4990" w14:textId="77777777" w:rsidR="00BF4C7C" w:rsidRDefault="006A6A46">
            <w:r>
              <w:t xml:space="preserve">- Оформление </w:t>
            </w:r>
            <w:r>
              <w:t>информационного стенда на тему: «Счастье-это…»</w:t>
            </w:r>
          </w:p>
          <w:p w14:paraId="3EE21CF6" w14:textId="77777777" w:rsidR="00BF4C7C" w:rsidRDefault="006A6A46">
            <w:r>
              <w:t>- Конкурс рисунков «Я счастлив, когда…»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E8C1" w14:textId="77777777" w:rsidR="00BF4C7C" w:rsidRDefault="006A6A46">
            <w:pPr>
              <w:jc w:val="center"/>
            </w:pPr>
            <w:r>
              <w:t>Март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F05C" w14:textId="77777777" w:rsidR="00BF4C7C" w:rsidRDefault="006A6A46">
            <w:pPr>
              <w:jc w:val="center"/>
            </w:pPr>
            <w:r>
              <w:t>Классные руководители</w:t>
            </w:r>
          </w:p>
        </w:tc>
      </w:tr>
      <w:tr w:rsidR="00BF4C7C" w14:paraId="3B48325C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242A3" w14:textId="77777777" w:rsidR="00BF4C7C" w:rsidRDefault="006A6A46">
            <w:pPr>
              <w:jc w:val="center"/>
            </w:pPr>
            <w:r>
              <w:t>16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616D" w14:textId="77777777" w:rsidR="00BF4C7C" w:rsidRDefault="006A6A46">
            <w:r>
              <w:t xml:space="preserve">Обновление информации на стенде о том, где можно получить психологическую поддержку и медицинскую помощь, в том числе информации о </w:t>
            </w:r>
            <w:r>
              <w:t>службе экстренной психологической помощи – «Телефон доверия»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4FF6" w14:textId="77777777" w:rsidR="00BF4C7C" w:rsidRDefault="006A6A46">
            <w:pPr>
              <w:jc w:val="center"/>
            </w:pPr>
            <w:r>
              <w:t>Март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8782" w14:textId="77777777" w:rsidR="00BF4C7C" w:rsidRDefault="006A6A46">
            <w:pPr>
              <w:jc w:val="center"/>
            </w:pPr>
            <w:r>
              <w:t>Зам. завед. по ВР педагог-психолог</w:t>
            </w:r>
          </w:p>
        </w:tc>
      </w:tr>
      <w:tr w:rsidR="00BF4C7C" w14:paraId="6437A1F7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CCBD" w14:textId="77777777" w:rsidR="00BF4C7C" w:rsidRDefault="006A6A46">
            <w:pPr>
              <w:jc w:val="center"/>
            </w:pPr>
            <w:r>
              <w:t>17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4CEC" w14:textId="77777777" w:rsidR="00BF4C7C" w:rsidRDefault="006A6A46">
            <w:r>
              <w:t>Классные часы «Профилактика деструктивного стресса во время подготовки и сдачи экзаменов»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C08B" w14:textId="77777777" w:rsidR="00BF4C7C" w:rsidRDefault="006A6A46">
            <w:pPr>
              <w:jc w:val="center"/>
            </w:pPr>
            <w:r>
              <w:t>Апрель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160EC" w14:textId="77777777" w:rsidR="00BF4C7C" w:rsidRDefault="006A6A46">
            <w:pPr>
              <w:jc w:val="center"/>
            </w:pPr>
            <w:r>
              <w:t>Классные руководители</w:t>
            </w:r>
          </w:p>
          <w:p w14:paraId="73502210" w14:textId="77777777" w:rsidR="00BF4C7C" w:rsidRDefault="006A6A46">
            <w:pPr>
              <w:jc w:val="center"/>
            </w:pPr>
            <w:r>
              <w:t>9 кл.</w:t>
            </w:r>
          </w:p>
        </w:tc>
      </w:tr>
      <w:tr w:rsidR="00BF4C7C" w14:paraId="7E964E26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7F22" w14:textId="77777777" w:rsidR="00BF4C7C" w:rsidRDefault="00BF4C7C">
            <w:pPr>
              <w:jc w:val="center"/>
            </w:pPr>
          </w:p>
        </w:tc>
        <w:tc>
          <w:tcPr>
            <w:tcW w:w="10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259A" w14:textId="77777777" w:rsidR="00BF4C7C" w:rsidRDefault="006A6A46">
            <w:r>
              <w:rPr>
                <w:b/>
              </w:rPr>
              <w:t xml:space="preserve">                                                           Работа с родителями</w:t>
            </w:r>
          </w:p>
        </w:tc>
      </w:tr>
      <w:tr w:rsidR="00BF4C7C" w14:paraId="291D4BEF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F366" w14:textId="77777777" w:rsidR="00BF4C7C" w:rsidRDefault="006A6A46">
            <w:pPr>
              <w:jc w:val="center"/>
            </w:pPr>
            <w:r>
              <w:t>19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89F7" w14:textId="77777777" w:rsidR="00BF4C7C" w:rsidRDefault="006A6A46">
            <w:r>
              <w:t>Выявление семей, в которых практикуется жестокое обращение с детьми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9082" w14:textId="77777777" w:rsidR="00BF4C7C" w:rsidRDefault="006A6A46">
            <w:pPr>
              <w:jc w:val="center"/>
            </w:pPr>
            <w:r>
              <w:t>В течение учебного года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CBE1" w14:textId="77777777" w:rsidR="00BF4C7C" w:rsidRDefault="006A6A46">
            <w:pPr>
              <w:jc w:val="center"/>
            </w:pPr>
            <w:r>
              <w:t>Классные руководители, педагог-психолог</w:t>
            </w:r>
          </w:p>
        </w:tc>
      </w:tr>
      <w:tr w:rsidR="00BF4C7C" w14:paraId="7F059D1E" w14:textId="77777777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D774" w14:textId="77777777" w:rsidR="00BF4C7C" w:rsidRDefault="006A6A46">
            <w:pPr>
              <w:jc w:val="center"/>
            </w:pPr>
            <w:r>
              <w:t>20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6FDC" w14:textId="77777777" w:rsidR="00BF4C7C" w:rsidRDefault="006A6A46">
            <w:r>
              <w:t xml:space="preserve">Индивидуальная работа с </w:t>
            </w:r>
            <w:r>
              <w:t>семьями, попавшими в трудную жизненную ситуацию</w:t>
            </w:r>
          </w:p>
          <w:p w14:paraId="183401EC" w14:textId="77777777" w:rsidR="00BF4C7C" w:rsidRDefault="00BF4C7C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7AA7" w14:textId="77777777" w:rsidR="00BF4C7C" w:rsidRDefault="006A6A46">
            <w:pPr>
              <w:jc w:val="center"/>
            </w:pPr>
            <w:r>
              <w:t>В течение учебного года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09D2" w14:textId="77777777" w:rsidR="00BF4C7C" w:rsidRDefault="006A6A46">
            <w:pPr>
              <w:jc w:val="center"/>
            </w:pPr>
            <w:r>
              <w:t>Зам. завед. по ВР педагог-психолог, инспектор ПДН, классные руководители.</w:t>
            </w:r>
          </w:p>
        </w:tc>
      </w:tr>
      <w:tr w:rsidR="00BF4C7C" w14:paraId="5080A37A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99451" w14:textId="77777777" w:rsidR="00BF4C7C" w:rsidRDefault="006A6A46">
            <w:pPr>
              <w:jc w:val="center"/>
            </w:pPr>
            <w:r>
              <w:t>21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AA31" w14:textId="77777777" w:rsidR="00BF4C7C" w:rsidRDefault="006A6A46">
            <w:r>
              <w:t xml:space="preserve">Размещение на сайте школы </w:t>
            </w:r>
            <w:r>
              <w:rPr>
                <w:u w:val="single"/>
              </w:rPr>
              <w:t>в разделе «Для вас, родители!»</w:t>
            </w:r>
            <w:r>
              <w:t xml:space="preserve">  информации для родителей: «Телефон </w:t>
            </w:r>
            <w:r>
              <w:t>доверия для детей и родителей»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CC735" w14:textId="77777777" w:rsidR="00BF4C7C" w:rsidRDefault="006A6A46">
            <w:pPr>
              <w:jc w:val="center"/>
            </w:pPr>
            <w:r>
              <w:t>Сентябрь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18F2" w14:textId="77777777" w:rsidR="00BF4C7C" w:rsidRDefault="006A6A46">
            <w:pPr>
              <w:jc w:val="center"/>
            </w:pPr>
            <w:r>
              <w:t>разработчик сайта</w:t>
            </w:r>
          </w:p>
        </w:tc>
      </w:tr>
      <w:tr w:rsidR="00BF4C7C" w14:paraId="644D0A3D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558F" w14:textId="77777777" w:rsidR="00BF4C7C" w:rsidRDefault="006A6A46">
            <w:pPr>
              <w:jc w:val="center"/>
            </w:pPr>
            <w:r>
              <w:t>22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51C6" w14:textId="77777777" w:rsidR="00BF4C7C" w:rsidRDefault="006A6A46">
            <w:r>
              <w:t>Просвещение родителей (законных представителей) по вопросам профилактики суицидального поведения несовершеннолетних (родительское собрание)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F877" w14:textId="77777777" w:rsidR="00BF4C7C" w:rsidRDefault="006A6A46">
            <w:pPr>
              <w:jc w:val="center"/>
            </w:pPr>
            <w:r>
              <w:t>Апрель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B76A" w14:textId="77777777" w:rsidR="00BF4C7C" w:rsidRDefault="006A6A46">
            <w:pPr>
              <w:jc w:val="center"/>
            </w:pPr>
            <w:r>
              <w:t xml:space="preserve">Классные руководители </w:t>
            </w:r>
          </w:p>
        </w:tc>
      </w:tr>
      <w:tr w:rsidR="00BF4C7C" w14:paraId="5D1E27BE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B0DB" w14:textId="77777777" w:rsidR="00BF4C7C" w:rsidRDefault="006A6A46">
            <w:pPr>
              <w:jc w:val="center"/>
            </w:pPr>
            <w:r>
              <w:t>23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3C009" w14:textId="77777777" w:rsidR="00BF4C7C" w:rsidRDefault="006A6A46">
            <w:r>
              <w:t xml:space="preserve">Проведение </w:t>
            </w:r>
            <w:r>
              <w:t>консультативной помощи родителям во время подготовки и проведения ОГЭ, ЕГЭ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0A7D" w14:textId="77777777" w:rsidR="00BF4C7C" w:rsidRDefault="006A6A46">
            <w:pPr>
              <w:jc w:val="center"/>
            </w:pPr>
            <w:r>
              <w:t>Апрель-май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27E" w14:textId="77777777" w:rsidR="00BF4C7C" w:rsidRDefault="006A6A46">
            <w:pPr>
              <w:jc w:val="center"/>
            </w:pPr>
            <w:r>
              <w:t>Администрация Зам. завед. по ВР</w:t>
            </w:r>
          </w:p>
        </w:tc>
      </w:tr>
      <w:tr w:rsidR="00BF4C7C" w14:paraId="733120BC" w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9A68" w14:textId="77777777" w:rsidR="00BF4C7C" w:rsidRDefault="00BF4C7C">
            <w:pPr>
              <w:jc w:val="center"/>
            </w:pPr>
          </w:p>
        </w:tc>
        <w:tc>
          <w:tcPr>
            <w:tcW w:w="10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87B0" w14:textId="77777777" w:rsidR="00BF4C7C" w:rsidRDefault="006A6A46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КДН, структурами, ведомствами</w:t>
            </w:r>
          </w:p>
        </w:tc>
      </w:tr>
      <w:tr w:rsidR="00BF4C7C" w14:paraId="71E55F70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B62C" w14:textId="77777777" w:rsidR="00BF4C7C" w:rsidRDefault="006A6A46">
            <w:pPr>
              <w:jc w:val="center"/>
            </w:pPr>
            <w:r>
              <w:t>24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82CA" w14:textId="77777777" w:rsidR="00BF4C7C" w:rsidRDefault="006A6A46">
            <w:r>
              <w:t xml:space="preserve">Незамедлительное информирование комиссии по делам </w:t>
            </w:r>
            <w:r>
              <w:t>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439D3" w14:textId="77777777" w:rsidR="00BF4C7C" w:rsidRDefault="006A6A46">
            <w:pPr>
              <w:jc w:val="center"/>
            </w:pPr>
            <w:r>
              <w:t>В течение учебного года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4792" w14:textId="77777777" w:rsidR="00BF4C7C" w:rsidRDefault="006A6A46">
            <w:pPr>
              <w:jc w:val="center"/>
            </w:pPr>
            <w:r>
              <w:t>Зам. завед. по ВР  педагог-психолог</w:t>
            </w:r>
          </w:p>
        </w:tc>
      </w:tr>
      <w:tr w:rsidR="00BF4C7C" w14:paraId="6B785F8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3CC2" w14:textId="77777777" w:rsidR="00BF4C7C" w:rsidRDefault="006A6A46">
            <w:pPr>
              <w:jc w:val="center"/>
            </w:pPr>
            <w:r>
              <w:t>25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95B4" w14:textId="77777777" w:rsidR="00BF4C7C" w:rsidRDefault="006A6A46">
            <w:r>
              <w:t xml:space="preserve">Взаимодействие с </w:t>
            </w:r>
            <w:r>
              <w:t xml:space="preserve">заинтересованными структурами и ведомствами, отвечающими за воспитание, образование и здоровье </w:t>
            </w:r>
            <w:r>
              <w:lastRenderedPageBreak/>
              <w:t>детей и подростков, формирование ответственной и сознательной личности.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C8D9" w14:textId="77777777" w:rsidR="00BF4C7C" w:rsidRDefault="006A6A46">
            <w:pPr>
              <w:jc w:val="center"/>
            </w:pPr>
            <w:r>
              <w:lastRenderedPageBreak/>
              <w:t>В течение учебного года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F7FC" w14:textId="77777777" w:rsidR="00BF4C7C" w:rsidRDefault="006A6A46">
            <w:pPr>
              <w:jc w:val="center"/>
            </w:pPr>
            <w:r>
              <w:t>Зам. завед. по ВР педагог-психолог</w:t>
            </w:r>
          </w:p>
        </w:tc>
      </w:tr>
    </w:tbl>
    <w:p w14:paraId="03F4B35B" w14:textId="77777777" w:rsidR="00BF4C7C" w:rsidRDefault="00BF4C7C">
      <w:pPr>
        <w:jc w:val="center"/>
      </w:pPr>
    </w:p>
    <w:p w14:paraId="5D91554A" w14:textId="77777777" w:rsidR="00BF4C7C" w:rsidRDefault="00BF4C7C">
      <w:pPr>
        <w:widowControl/>
        <w:jc w:val="center"/>
        <w:textAlignment w:val="auto"/>
        <w:rPr>
          <w:rFonts w:eastAsia="Times New Roman" w:cs="Times New Roman"/>
          <w:b/>
          <w:kern w:val="0"/>
          <w:lang w:eastAsia="zh-CN"/>
        </w:rPr>
      </w:pPr>
    </w:p>
    <w:p w14:paraId="2B81F0AB" w14:textId="77777777" w:rsidR="00BF4C7C" w:rsidRDefault="00BF4C7C">
      <w:pPr>
        <w:widowControl/>
        <w:jc w:val="center"/>
        <w:textAlignment w:val="auto"/>
        <w:rPr>
          <w:rFonts w:eastAsia="Times New Roman" w:cs="Times New Roman"/>
          <w:b/>
          <w:kern w:val="0"/>
          <w:lang w:eastAsia="zh-CN"/>
        </w:rPr>
      </w:pPr>
    </w:p>
    <w:p w14:paraId="32FAA278" w14:textId="77777777" w:rsidR="00BF4C7C" w:rsidRDefault="00BF4C7C">
      <w:pPr>
        <w:widowControl/>
        <w:jc w:val="center"/>
        <w:textAlignment w:val="auto"/>
        <w:rPr>
          <w:rFonts w:eastAsia="Times New Roman" w:cs="Times New Roman"/>
          <w:b/>
          <w:kern w:val="0"/>
          <w:lang w:eastAsia="zh-CN"/>
        </w:rPr>
      </w:pPr>
    </w:p>
    <w:p w14:paraId="5437A0F9" w14:textId="77777777" w:rsidR="00BF4C7C" w:rsidRDefault="00BF4C7C">
      <w:pPr>
        <w:widowControl/>
        <w:jc w:val="center"/>
        <w:textAlignment w:val="auto"/>
        <w:rPr>
          <w:rFonts w:eastAsia="Times New Roman" w:cs="Times New Roman"/>
          <w:b/>
          <w:kern w:val="0"/>
          <w:lang w:eastAsia="zh-CN"/>
        </w:rPr>
      </w:pPr>
    </w:p>
    <w:p w14:paraId="75273FF4" w14:textId="77777777" w:rsidR="00BF4C7C" w:rsidRDefault="00BF4C7C">
      <w:pPr>
        <w:widowControl/>
        <w:jc w:val="center"/>
        <w:textAlignment w:val="auto"/>
        <w:rPr>
          <w:rFonts w:eastAsia="Times New Roman" w:cs="Times New Roman"/>
          <w:b/>
          <w:kern w:val="0"/>
          <w:lang w:eastAsia="zh-CN"/>
        </w:rPr>
      </w:pPr>
    </w:p>
    <w:p w14:paraId="7DCD6920" w14:textId="77777777" w:rsidR="00BF4C7C" w:rsidRDefault="00BF4C7C">
      <w:pPr>
        <w:widowControl/>
        <w:jc w:val="center"/>
        <w:textAlignment w:val="auto"/>
        <w:rPr>
          <w:rFonts w:eastAsia="Times New Roman" w:cs="Times New Roman"/>
          <w:b/>
          <w:kern w:val="0"/>
          <w:lang w:eastAsia="zh-CN"/>
        </w:rPr>
      </w:pPr>
    </w:p>
    <w:p w14:paraId="4C46E9A2" w14:textId="77777777" w:rsidR="00BF4C7C" w:rsidRDefault="00BF4C7C">
      <w:pPr>
        <w:widowControl/>
        <w:jc w:val="center"/>
        <w:textAlignment w:val="auto"/>
        <w:rPr>
          <w:rFonts w:eastAsia="Times New Roman" w:cs="Times New Roman"/>
          <w:b/>
          <w:kern w:val="0"/>
          <w:lang w:eastAsia="zh-CN"/>
        </w:rPr>
      </w:pPr>
    </w:p>
    <w:p w14:paraId="577DD32D" w14:textId="77777777" w:rsidR="00BF4C7C" w:rsidRDefault="00BF4C7C">
      <w:pPr>
        <w:widowControl/>
        <w:jc w:val="center"/>
        <w:textAlignment w:val="auto"/>
        <w:rPr>
          <w:rFonts w:eastAsia="Times New Roman" w:cs="Times New Roman"/>
          <w:b/>
          <w:kern w:val="0"/>
          <w:lang w:eastAsia="zh-CN"/>
        </w:rPr>
      </w:pPr>
    </w:p>
    <w:p w14:paraId="111B51B2" w14:textId="77777777" w:rsidR="00BF4C7C" w:rsidRDefault="00BF4C7C">
      <w:pPr>
        <w:widowControl/>
        <w:jc w:val="center"/>
        <w:textAlignment w:val="auto"/>
        <w:rPr>
          <w:rFonts w:eastAsia="Times New Roman" w:cs="Times New Roman"/>
          <w:b/>
          <w:kern w:val="0"/>
          <w:lang w:eastAsia="zh-CN"/>
        </w:rPr>
      </w:pPr>
    </w:p>
    <w:p w14:paraId="6019E62A" w14:textId="77777777" w:rsidR="00BF4C7C" w:rsidRDefault="00BF4C7C">
      <w:pPr>
        <w:pStyle w:val="Standard"/>
        <w:rPr>
          <w:rFonts w:cs="Times New Roman"/>
          <w:b/>
        </w:rPr>
      </w:pPr>
    </w:p>
    <w:p w14:paraId="5C9FC48E" w14:textId="77777777" w:rsidR="00BF4C7C" w:rsidRDefault="006A6A46">
      <w:pPr>
        <w:widowControl/>
        <w:suppressAutoHyphens w:val="0"/>
        <w:spacing w:before="100" w:after="100"/>
        <w:jc w:val="center"/>
        <w:textAlignment w:val="auto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</w:rPr>
        <w:t xml:space="preserve">План </w:t>
      </w:r>
      <w:r>
        <w:rPr>
          <w:rFonts w:eastAsia="Times New Roman" w:cs="Times New Roman"/>
          <w:b/>
          <w:bCs/>
          <w:kern w:val="0"/>
        </w:rPr>
        <w:t xml:space="preserve">мероприятий по профилактике экстремизма и терроризма  </w:t>
      </w:r>
    </w:p>
    <w:p w14:paraId="7844599E" w14:textId="77777777" w:rsidR="00BF4C7C" w:rsidRDefault="006A6A46">
      <w:pPr>
        <w:widowControl/>
        <w:suppressAutoHyphens w:val="0"/>
        <w:spacing w:before="100" w:after="100"/>
        <w:jc w:val="center"/>
        <w:textAlignment w:val="auto"/>
        <w:rPr>
          <w:rFonts w:eastAsia="Times New Roman" w:cs="Times New Roman"/>
          <w:b/>
          <w:kern w:val="0"/>
        </w:rPr>
      </w:pPr>
      <w:r>
        <w:rPr>
          <w:rFonts w:eastAsia="Times New Roman" w:cs="Times New Roman"/>
          <w:b/>
          <w:kern w:val="0"/>
        </w:rPr>
        <w:t>в  СП МБОУ СОШ №2 на 2021-2022 учебный год</w:t>
      </w:r>
    </w:p>
    <w:p w14:paraId="712F0106" w14:textId="77777777" w:rsidR="00BF4C7C" w:rsidRDefault="00BF4C7C">
      <w:pPr>
        <w:widowControl/>
        <w:suppressAutoHyphens w:val="0"/>
        <w:spacing w:before="100" w:after="100"/>
        <w:jc w:val="center"/>
        <w:textAlignment w:val="auto"/>
        <w:rPr>
          <w:rFonts w:eastAsia="Times New Roman" w:cs="Times New Roman"/>
          <w:b/>
          <w:kern w:val="0"/>
        </w:rPr>
      </w:pPr>
    </w:p>
    <w:tbl>
      <w:tblPr>
        <w:tblW w:w="1048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4595"/>
        <w:gridCol w:w="2159"/>
        <w:gridCol w:w="793"/>
        <w:gridCol w:w="2492"/>
      </w:tblGrid>
      <w:tr w:rsidR="00BF4C7C" w14:paraId="31DF7D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427C" w14:textId="77777777" w:rsidR="00BF4C7C" w:rsidRDefault="006A6A46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</w:rPr>
              <w:t>№</w:t>
            </w:r>
          </w:p>
        </w:tc>
        <w:tc>
          <w:tcPr>
            <w:tcW w:w="4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59E6" w14:textId="77777777" w:rsidR="00BF4C7C" w:rsidRDefault="006A6A46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</w:rPr>
              <w:t>Мероприятия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BB801" w14:textId="77777777" w:rsidR="00BF4C7C" w:rsidRDefault="006A6A46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</w:rPr>
              <w:t>Сроки</w:t>
            </w:r>
          </w:p>
        </w:tc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EC3F8" w14:textId="77777777" w:rsidR="00BF4C7C" w:rsidRDefault="006A6A46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</w:rPr>
              <w:t xml:space="preserve">Класс 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0F77B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>
              <w:rPr>
                <w:rFonts w:eastAsia="Times New Roman" w:cs="Times New Roman"/>
                <w:b/>
                <w:bCs/>
                <w:kern w:val="0"/>
              </w:rPr>
              <w:t>Ответственные</w:t>
            </w:r>
          </w:p>
          <w:p w14:paraId="7C430338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BF4C7C" w14:paraId="5713A3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C97AC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</w:rPr>
            </w:pPr>
            <w:r>
              <w:rPr>
                <w:rFonts w:eastAsia="Times New Roman" w:cs="Times New Roman"/>
                <w:bCs/>
                <w:kern w:val="0"/>
              </w:rPr>
              <w:t>1</w:t>
            </w:r>
          </w:p>
        </w:tc>
        <w:tc>
          <w:tcPr>
            <w:tcW w:w="4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37C26" w14:textId="77777777" w:rsidR="00BF4C7C" w:rsidRDefault="006A6A46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bCs/>
                <w:kern w:val="0"/>
              </w:rPr>
              <w:t xml:space="preserve">Изучение законодательства РФ по вопросам ответственности за разжигание межнациональной </w:t>
            </w:r>
            <w:r>
              <w:rPr>
                <w:rFonts w:eastAsia="Times New Roman" w:cs="Times New Roman"/>
                <w:bCs/>
                <w:kern w:val="0"/>
              </w:rPr>
              <w:t>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E8F68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</w:rPr>
            </w:pPr>
            <w:r>
              <w:rPr>
                <w:rFonts w:eastAsia="Times New Roman" w:cs="Times New Roman"/>
                <w:bCs/>
                <w:kern w:val="0"/>
              </w:rPr>
              <w:t>В течение года</w:t>
            </w:r>
          </w:p>
        </w:tc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34D6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EE73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</w:rPr>
            </w:pPr>
            <w:r>
              <w:rPr>
                <w:rFonts w:eastAsia="Times New Roman" w:cs="Times New Roman"/>
                <w:bCs/>
                <w:kern w:val="0"/>
              </w:rPr>
              <w:t xml:space="preserve">Зам. завед. по ВР </w:t>
            </w:r>
          </w:p>
        </w:tc>
      </w:tr>
      <w:tr w:rsidR="00BF4C7C" w14:paraId="72502A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7D4C3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2</w:t>
            </w:r>
          </w:p>
        </w:tc>
        <w:tc>
          <w:tcPr>
            <w:tcW w:w="4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A0ED0" w14:textId="77777777" w:rsidR="00BF4C7C" w:rsidRDefault="006A6A46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1076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В течение года</w:t>
            </w:r>
          </w:p>
        </w:tc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F62F8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1-11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4B7B5" w14:textId="77777777" w:rsidR="00BF4C7C" w:rsidRDefault="006A6A46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</w:rPr>
              <w:t xml:space="preserve">Зам. завед. по ВР </w:t>
            </w:r>
            <w:r>
              <w:rPr>
                <w:rFonts w:eastAsia="Times New Roman" w:cs="Times New Roman"/>
                <w:kern w:val="0"/>
              </w:rPr>
              <w:t xml:space="preserve">Классные руководители </w:t>
            </w:r>
          </w:p>
          <w:p w14:paraId="21987F16" w14:textId="77777777" w:rsidR="00BF4C7C" w:rsidRDefault="00BF4C7C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BF4C7C" w14:paraId="5EA00E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638EA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3</w:t>
            </w:r>
          </w:p>
        </w:tc>
        <w:tc>
          <w:tcPr>
            <w:tcW w:w="4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21F09" w14:textId="77777777" w:rsidR="00BF4C7C" w:rsidRDefault="006A6A46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</w:rPr>
              <w:t>Разработка и внедрение в образовательный процесс культурно-образовательных программ, направленных на повышение уровня знаний и представлений обучающихся о многонациональности, многоконфессиональности РФ, реализация в учебном проц</w:t>
            </w:r>
            <w:r>
              <w:rPr>
                <w:rFonts w:eastAsia="Times New Roman" w:cs="Times New Roman"/>
                <w:kern w:val="0"/>
              </w:rPr>
              <w:t>ессе, на уроках ОДНКНР учебных материалов, раскрывающих преступную сущность идеологии экстремизма и терроризма.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D4E53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В течение года</w:t>
            </w:r>
          </w:p>
        </w:tc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28684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50EA" w14:textId="77777777" w:rsidR="00BF4C7C" w:rsidRDefault="006A6A46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bCs/>
                <w:kern w:val="0"/>
              </w:rPr>
              <w:t xml:space="preserve">Зам. завед. по ВР </w:t>
            </w:r>
          </w:p>
        </w:tc>
      </w:tr>
      <w:tr w:rsidR="00BF4C7C" w14:paraId="77CC33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8469F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4</w:t>
            </w:r>
          </w:p>
        </w:tc>
        <w:tc>
          <w:tcPr>
            <w:tcW w:w="4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A159A" w14:textId="77777777" w:rsidR="00BF4C7C" w:rsidRDefault="006A6A46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</w:rPr>
              <w:t xml:space="preserve">Участие в районных и областных  мероприятиях по профилактике экстремизма, идеологии терроризма, </w:t>
            </w:r>
            <w:r>
              <w:rPr>
                <w:rFonts w:eastAsia="Times New Roman" w:cs="Times New Roman"/>
                <w:kern w:val="0"/>
              </w:rPr>
              <w:t xml:space="preserve">вопросам пропаганды миролюбия, соблюдения норм межэтнического и межконфессионального общения. 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BBEF6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В течение года</w:t>
            </w:r>
          </w:p>
        </w:tc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9D3B0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1-11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C534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Зам. завед. по ВР Кл. руководители</w:t>
            </w:r>
          </w:p>
        </w:tc>
      </w:tr>
      <w:tr w:rsidR="00BF4C7C" w14:paraId="51269A99" w14:textId="77777777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BC5A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5</w:t>
            </w:r>
          </w:p>
        </w:tc>
        <w:tc>
          <w:tcPr>
            <w:tcW w:w="4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0CCF1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Заседания Совета  профилактики 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32A51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 раз в триместр, при необходимости</w:t>
            </w:r>
          </w:p>
        </w:tc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B4D6D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62CEE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Зам. завед. по ВР, </w:t>
            </w:r>
            <w:r>
              <w:rPr>
                <w:rFonts w:eastAsia="Times New Roman" w:cs="Times New Roman"/>
                <w:kern w:val="0"/>
              </w:rPr>
              <w:t>педагог-психолог</w:t>
            </w:r>
          </w:p>
        </w:tc>
      </w:tr>
      <w:tr w:rsidR="00BF4C7C" w14:paraId="79484D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CE66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6</w:t>
            </w:r>
          </w:p>
        </w:tc>
        <w:tc>
          <w:tcPr>
            <w:tcW w:w="4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C11B1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Тематические классные часы:</w:t>
            </w:r>
          </w:p>
          <w:p w14:paraId="3DCFB00F" w14:textId="77777777" w:rsidR="00BF4C7C" w:rsidRDefault="006A6A46">
            <w:pPr>
              <w:widowControl/>
              <w:numPr>
                <w:ilvl w:val="0"/>
                <w:numId w:val="5"/>
              </w:numPr>
              <w:suppressAutoHyphens w:val="0"/>
              <w:ind w:left="357" w:hanging="357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«Давайте дружить народами»,</w:t>
            </w:r>
          </w:p>
          <w:p w14:paraId="63A1F37B" w14:textId="77777777" w:rsidR="00BF4C7C" w:rsidRDefault="006A6A46">
            <w:pPr>
              <w:widowControl/>
              <w:numPr>
                <w:ilvl w:val="0"/>
                <w:numId w:val="5"/>
              </w:numPr>
              <w:suppressAutoHyphens w:val="0"/>
              <w:ind w:left="357" w:hanging="357"/>
              <w:textAlignment w:val="auto"/>
            </w:pPr>
            <w:r>
              <w:rPr>
                <w:rFonts w:eastAsia="Times New Roman" w:cs="Times New Roman"/>
                <w:kern w:val="0"/>
              </w:rPr>
              <w:t xml:space="preserve"> «Нам надо лучше знать друг друга», </w:t>
            </w:r>
          </w:p>
          <w:p w14:paraId="5706B330" w14:textId="77777777" w:rsidR="00BF4C7C" w:rsidRDefault="006A6A46">
            <w:pPr>
              <w:widowControl/>
              <w:numPr>
                <w:ilvl w:val="0"/>
                <w:numId w:val="5"/>
              </w:numPr>
              <w:suppressAutoHyphens w:val="0"/>
              <w:ind w:left="357" w:hanging="357"/>
              <w:textAlignment w:val="auto"/>
            </w:pPr>
            <w:r>
              <w:rPr>
                <w:rFonts w:eastAsia="Times New Roman" w:cs="Times New Roman"/>
                <w:kern w:val="0"/>
              </w:rPr>
              <w:t xml:space="preserve"> «Профилактика и разрешение конфликтов», </w:t>
            </w:r>
          </w:p>
          <w:p w14:paraId="37151BCB" w14:textId="77777777" w:rsidR="00BF4C7C" w:rsidRDefault="006A6A46">
            <w:pPr>
              <w:widowControl/>
              <w:numPr>
                <w:ilvl w:val="0"/>
                <w:numId w:val="5"/>
              </w:numPr>
              <w:suppressAutoHyphens w:val="0"/>
              <w:ind w:left="357" w:hanging="357"/>
              <w:textAlignment w:val="auto"/>
            </w:pPr>
            <w:r>
              <w:rPr>
                <w:rFonts w:eastAsia="Times New Roman" w:cs="Times New Roman"/>
                <w:kern w:val="0"/>
              </w:rPr>
              <w:t xml:space="preserve">«Богатое многообразие мировых культур», </w:t>
            </w:r>
          </w:p>
          <w:p w14:paraId="3FD80F0A" w14:textId="77777777" w:rsidR="00BF4C7C" w:rsidRDefault="006A6A46">
            <w:pPr>
              <w:widowControl/>
              <w:numPr>
                <w:ilvl w:val="0"/>
                <w:numId w:val="5"/>
              </w:numPr>
              <w:suppressAutoHyphens w:val="0"/>
              <w:ind w:left="357" w:hanging="357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</w:rPr>
              <w:lastRenderedPageBreak/>
              <w:t xml:space="preserve"> «Толерантность и межнациональные кон</w:t>
            </w:r>
            <w:r>
              <w:rPr>
                <w:rFonts w:eastAsia="Times New Roman" w:cs="Times New Roman"/>
                <w:color w:val="000000"/>
                <w:kern w:val="0"/>
              </w:rPr>
              <w:softHyphen/>
              <w:t>фликты. Как они связаны?»,</w:t>
            </w:r>
          </w:p>
          <w:p w14:paraId="5EC5D9BC" w14:textId="77777777" w:rsidR="00BF4C7C" w:rsidRDefault="006A6A46">
            <w:pPr>
              <w:widowControl/>
              <w:numPr>
                <w:ilvl w:val="0"/>
                <w:numId w:val="5"/>
              </w:numPr>
              <w:suppressAutoHyphens w:val="0"/>
              <w:ind w:left="357" w:hanging="357"/>
              <w:textAlignment w:val="auto"/>
            </w:pPr>
            <w:r>
              <w:rPr>
                <w:rFonts w:eastAsia="Times New Roman" w:cs="Times New Roman"/>
                <w:kern w:val="0"/>
              </w:rPr>
              <w:t>«Мы жители многонационального края!»,</w:t>
            </w:r>
          </w:p>
          <w:p w14:paraId="673ED8BC" w14:textId="77777777" w:rsidR="00BF4C7C" w:rsidRDefault="006A6A46">
            <w:pPr>
              <w:widowControl/>
              <w:numPr>
                <w:ilvl w:val="0"/>
                <w:numId w:val="5"/>
              </w:numPr>
              <w:suppressAutoHyphens w:val="0"/>
              <w:ind w:left="357" w:hanging="357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</w:rPr>
              <w:t xml:space="preserve"> «Чувствовать, думать, любить, как другие…»</w:t>
            </w:r>
            <w:r>
              <w:rPr>
                <w:rFonts w:eastAsia="Times New Roman" w:cs="Times New Roman"/>
                <w:kern w:val="0"/>
              </w:rPr>
              <w:t xml:space="preserve"> </w:t>
            </w:r>
          </w:p>
          <w:p w14:paraId="710DA386" w14:textId="77777777" w:rsidR="00BF4C7C" w:rsidRDefault="006A6A46">
            <w:pPr>
              <w:widowControl/>
              <w:numPr>
                <w:ilvl w:val="0"/>
                <w:numId w:val="5"/>
              </w:numPr>
              <w:suppressAutoHyphens w:val="0"/>
              <w:ind w:left="357" w:hanging="357"/>
              <w:textAlignment w:val="auto"/>
            </w:pPr>
            <w:r>
              <w:rPr>
                <w:rFonts w:eastAsia="Times New Roman" w:cs="Times New Roman"/>
                <w:kern w:val="0"/>
              </w:rPr>
              <w:t xml:space="preserve"> «Мы против насилия и экстремизма»</w:t>
            </w:r>
          </w:p>
          <w:p w14:paraId="334735DB" w14:textId="77777777" w:rsidR="00BF4C7C" w:rsidRDefault="00BF4C7C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  <w:p w14:paraId="4DE9D4DF" w14:textId="77777777" w:rsidR="00BF4C7C" w:rsidRDefault="00BF4C7C">
            <w:pPr>
              <w:widowControl/>
              <w:suppressAutoHyphens w:val="0"/>
              <w:textAlignment w:val="auto"/>
            </w:pP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83F56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lastRenderedPageBreak/>
              <w:t>В течение года</w:t>
            </w:r>
          </w:p>
        </w:tc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2954A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1-11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629ED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 </w:t>
            </w:r>
          </w:p>
          <w:p w14:paraId="08E32E1C" w14:textId="77777777" w:rsidR="00BF4C7C" w:rsidRDefault="006A6A46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</w:rPr>
              <w:t>Классные руководители</w:t>
            </w:r>
          </w:p>
          <w:p w14:paraId="0E6CA6D1" w14:textId="77777777" w:rsidR="00BF4C7C" w:rsidRDefault="00BF4C7C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BF4C7C" w14:paraId="3DE1D2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9F1EB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7</w:t>
            </w:r>
          </w:p>
        </w:tc>
        <w:tc>
          <w:tcPr>
            <w:tcW w:w="4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A434" w14:textId="77777777" w:rsidR="00BF4C7C" w:rsidRDefault="006A6A46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</w:rPr>
              <w:t xml:space="preserve">Проведение разъяснительной работы среди учащихся по </w:t>
            </w:r>
            <w:r>
              <w:rPr>
                <w:rFonts w:eastAsia="Times New Roman" w:cs="Times New Roman"/>
                <w:kern w:val="0"/>
              </w:rPr>
              <w:t>предупреждению экстремизма с приглашением представителей правоохранительных органов, духовенства:</w:t>
            </w:r>
          </w:p>
          <w:p w14:paraId="4D0244F1" w14:textId="77777777" w:rsidR="00BF4C7C" w:rsidRDefault="006A6A4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textAlignment w:val="auto"/>
            </w:pPr>
            <w:r>
              <w:rPr>
                <w:rFonts w:eastAsia="Times New Roman" w:cs="Times New Roman"/>
                <w:kern w:val="0"/>
              </w:rPr>
              <w:t>Гражданская и уголовная ответственность за проявление экстремизма,</w:t>
            </w:r>
          </w:p>
          <w:p w14:paraId="6B1BBAAC" w14:textId="77777777" w:rsidR="00BF4C7C" w:rsidRDefault="006A6A4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textAlignment w:val="auto"/>
            </w:pPr>
            <w:r>
              <w:rPr>
                <w:rFonts w:eastAsia="Times New Roman" w:cs="Times New Roman"/>
                <w:kern w:val="0"/>
              </w:rPr>
              <w:t>Экстремизм – антисоциальное явление.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5529F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  <w:p w14:paraId="0FCF543D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  <w:p w14:paraId="1FDF5DA9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  <w:p w14:paraId="5718EA65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Сентябрь</w:t>
            </w:r>
          </w:p>
          <w:p w14:paraId="71E501E6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  <w:p w14:paraId="7986D341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  <w:p w14:paraId="44636ACF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  <w:p w14:paraId="35056D54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Февраль</w:t>
            </w:r>
          </w:p>
          <w:p w14:paraId="2C3FF919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3F5CC" w14:textId="77777777" w:rsidR="00BF4C7C" w:rsidRDefault="00BF4C7C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  <w:p w14:paraId="2339520D" w14:textId="77777777" w:rsidR="00BF4C7C" w:rsidRDefault="00BF4C7C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  <w:p w14:paraId="690D8660" w14:textId="77777777" w:rsidR="00BF4C7C" w:rsidRDefault="00BF4C7C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  <w:p w14:paraId="46E8FFEB" w14:textId="77777777" w:rsidR="00BF4C7C" w:rsidRDefault="00BF4C7C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  <w:p w14:paraId="73AEBB8D" w14:textId="77777777" w:rsidR="00BF4C7C" w:rsidRDefault="00BF4C7C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  <w:p w14:paraId="115E009E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9-11</w:t>
            </w:r>
          </w:p>
          <w:p w14:paraId="5E4A728E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  <w:p w14:paraId="6919A486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  <w:p w14:paraId="17C99AF3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5-8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A0FD4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Зам. </w:t>
            </w:r>
            <w:r>
              <w:rPr>
                <w:rFonts w:eastAsia="Times New Roman" w:cs="Times New Roman"/>
                <w:kern w:val="0"/>
              </w:rPr>
              <w:t>завед. по ВР, педагог-психолог</w:t>
            </w:r>
          </w:p>
          <w:p w14:paraId="304E10A8" w14:textId="77777777" w:rsidR="00BF4C7C" w:rsidRDefault="00BF4C7C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BF4C7C" w14:paraId="62896A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DA293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8</w:t>
            </w:r>
          </w:p>
        </w:tc>
        <w:tc>
          <w:tcPr>
            <w:tcW w:w="4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2A9A3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Проведение анкетирования учащихся 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28996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Апрель</w:t>
            </w:r>
          </w:p>
          <w:p w14:paraId="22352240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FB429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5-11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F6A9A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Кл.руководители</w:t>
            </w:r>
          </w:p>
        </w:tc>
      </w:tr>
      <w:tr w:rsidR="00BF4C7C" w14:paraId="0F38B3A1" w14:textId="77777777">
        <w:tblPrEx>
          <w:tblCellMar>
            <w:top w:w="0" w:type="dxa"/>
            <w:bottom w:w="0" w:type="dxa"/>
          </w:tblCellMar>
        </w:tblPrEx>
        <w:trPr>
          <w:trHeight w:val="1594"/>
          <w:jc w:val="center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34D01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9</w:t>
            </w:r>
          </w:p>
        </w:tc>
        <w:tc>
          <w:tcPr>
            <w:tcW w:w="4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DEE8F" w14:textId="77777777" w:rsidR="00BF4C7C" w:rsidRDefault="006A6A46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</w:rPr>
              <w:t>Конкурс  рисунков «Мы такие разные, и все-таки мы вместе»,</w:t>
            </w:r>
          </w:p>
          <w:p w14:paraId="4365E3ED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«Мир на планете – счастливы дети!».</w:t>
            </w:r>
          </w:p>
          <w:p w14:paraId="36E5DE3B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«Спорт – здоровье, дружба!» </w:t>
            </w:r>
          </w:p>
          <w:p w14:paraId="2B8B3CD3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 «Террору – НЕТ!»,</w:t>
            </w:r>
          </w:p>
          <w:p w14:paraId="17A937C2" w14:textId="77777777" w:rsidR="00BF4C7C" w:rsidRDefault="00BF4C7C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CBD6E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  <w:p w14:paraId="368C0864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  <w:p w14:paraId="352ABF97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  <w:p w14:paraId="4404E6D6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Март</w:t>
            </w:r>
          </w:p>
        </w:tc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87790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  <w:p w14:paraId="44AF7E4B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1-4</w:t>
            </w:r>
          </w:p>
          <w:p w14:paraId="1B8CD8D1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  <w:p w14:paraId="05668E0A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  <w:p w14:paraId="4A63CD61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   5-11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AE178" w14:textId="77777777" w:rsidR="00BF4C7C" w:rsidRDefault="006A6A46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</w:rPr>
              <w:t>Учителя нач. школы, кл. руководители</w:t>
            </w:r>
          </w:p>
        </w:tc>
      </w:tr>
      <w:tr w:rsidR="00BF4C7C" w14:paraId="54A486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FE4DC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10</w:t>
            </w:r>
          </w:p>
        </w:tc>
        <w:tc>
          <w:tcPr>
            <w:tcW w:w="4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B7655" w14:textId="77777777" w:rsidR="00BF4C7C" w:rsidRDefault="006A6A46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</w:rPr>
              <w:t xml:space="preserve">Проведение классных и общешкольных родительских собраний, направленных на формирование чувства патриотизма, толерантности, веротерпимости, миролюбия у граждан различных этнических групп </w:t>
            </w:r>
            <w:r>
              <w:rPr>
                <w:rFonts w:eastAsia="Times New Roman" w:cs="Times New Roman"/>
                <w:kern w:val="0"/>
              </w:rPr>
              <w:t>населения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76D60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В течение  года</w:t>
            </w:r>
          </w:p>
        </w:tc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BD531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1-11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E8010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Администрация </w:t>
            </w:r>
          </w:p>
          <w:p w14:paraId="34B38F53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школы,</w:t>
            </w:r>
          </w:p>
          <w:p w14:paraId="678E2EC1" w14:textId="77777777" w:rsidR="00BF4C7C" w:rsidRDefault="006A6A46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</w:rPr>
              <w:t>Классные руководители</w:t>
            </w:r>
          </w:p>
        </w:tc>
      </w:tr>
      <w:tr w:rsidR="00BF4C7C" w14:paraId="01112A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95F14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11</w:t>
            </w:r>
          </w:p>
        </w:tc>
        <w:tc>
          <w:tcPr>
            <w:tcW w:w="4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15609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</w:rPr>
            </w:pPr>
            <w:r>
              <w:rPr>
                <w:rFonts w:eastAsia="Times New Roman" w:cs="Times New Roman"/>
                <w:bCs/>
                <w:kern w:val="0"/>
              </w:rPr>
              <w:t>Оформление тематических стендов:</w:t>
            </w:r>
          </w:p>
          <w:p w14:paraId="695E73F4" w14:textId="77777777" w:rsidR="00BF4C7C" w:rsidRDefault="006A6A46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</w:rPr>
              <w:t xml:space="preserve"> «Толерантность в правовом государстве»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4BED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Декабрь</w:t>
            </w:r>
          </w:p>
          <w:p w14:paraId="18D4BFB5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B38DA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0E294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Кл.руководители</w:t>
            </w:r>
          </w:p>
        </w:tc>
      </w:tr>
      <w:tr w:rsidR="00BF4C7C" w14:paraId="637AF7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359DA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12</w:t>
            </w:r>
          </w:p>
        </w:tc>
        <w:tc>
          <w:tcPr>
            <w:tcW w:w="4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AC3C8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М/О классных руководителей </w:t>
            </w:r>
          </w:p>
          <w:p w14:paraId="3665AEDB" w14:textId="77777777" w:rsidR="00BF4C7C" w:rsidRDefault="006A6A46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</w:rPr>
              <w:t xml:space="preserve"> «Формы работы классных </w:t>
            </w:r>
            <w:r>
              <w:rPr>
                <w:rFonts w:eastAsia="Times New Roman" w:cs="Times New Roman"/>
                <w:kern w:val="0"/>
              </w:rPr>
              <w:t>руководителей,  в воспитании толерантного отношения к окружающему людям».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1C599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Апрель</w:t>
            </w:r>
          </w:p>
        </w:tc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667B5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55E99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Зам. завед. по ВР </w:t>
            </w:r>
          </w:p>
        </w:tc>
      </w:tr>
      <w:tr w:rsidR="00BF4C7C" w14:paraId="28764C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A8F6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14</w:t>
            </w:r>
          </w:p>
        </w:tc>
        <w:tc>
          <w:tcPr>
            <w:tcW w:w="4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DE259" w14:textId="77777777" w:rsidR="00BF4C7C" w:rsidRDefault="006A6A46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</w:rPr>
              <w:t>Обновление информационных уголков по вопросам противодействия экстремизму, национализму, идеологии терроризма.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14946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В течение года</w:t>
            </w:r>
          </w:p>
        </w:tc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4CD36" w14:textId="77777777" w:rsidR="00BF4C7C" w:rsidRDefault="00BF4C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4EBC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Зам. завед. по ВР </w:t>
            </w:r>
            <w:r>
              <w:rPr>
                <w:rFonts w:eastAsia="Times New Roman" w:cs="Times New Roman"/>
                <w:kern w:val="0"/>
              </w:rPr>
              <w:t>педагог-психолог</w:t>
            </w:r>
          </w:p>
        </w:tc>
      </w:tr>
      <w:tr w:rsidR="00BF4C7C" w14:paraId="2E0016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F7831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15</w:t>
            </w:r>
          </w:p>
        </w:tc>
        <w:tc>
          <w:tcPr>
            <w:tcW w:w="4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2CCDC" w14:textId="77777777" w:rsidR="00BF4C7C" w:rsidRDefault="006A6A46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</w:rPr>
              <w:t>Проведение мероприятий, приуроченных к следующим датам: день памяти Бесланской трагедии, День памяти жертв политических репрессий, День народного единства,  Международный день толерантности и т.д.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A04B0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В течение года</w:t>
            </w:r>
          </w:p>
        </w:tc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2BBF1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1-11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0C485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Зам. завед. по </w:t>
            </w:r>
            <w:r>
              <w:rPr>
                <w:rFonts w:eastAsia="Times New Roman" w:cs="Times New Roman"/>
                <w:kern w:val="0"/>
              </w:rPr>
              <w:t>ВР кл.руководители</w:t>
            </w:r>
          </w:p>
        </w:tc>
      </w:tr>
      <w:tr w:rsidR="00BF4C7C" w14:paraId="583086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A4EF5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16</w:t>
            </w:r>
          </w:p>
        </w:tc>
        <w:tc>
          <w:tcPr>
            <w:tcW w:w="4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3FFA6" w14:textId="77777777" w:rsidR="00BF4C7C" w:rsidRDefault="006A6A46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</w:rPr>
              <w:t xml:space="preserve">Усиление контроля за контентной фильтрацией доступа сети Интернет, не позволяющей получать информацию, несовместимую с задачами образования, в том числе экстремистского и террористического характера, </w:t>
            </w:r>
            <w:r>
              <w:rPr>
                <w:rFonts w:eastAsia="Times New Roman" w:cs="Times New Roman"/>
                <w:kern w:val="0"/>
              </w:rPr>
              <w:lastRenderedPageBreak/>
              <w:t>исключение из библиотечного фонда</w:t>
            </w:r>
            <w:r>
              <w:rPr>
                <w:rFonts w:eastAsia="Times New Roman" w:cs="Times New Roman"/>
                <w:kern w:val="0"/>
              </w:rPr>
              <w:t xml:space="preserve"> литературы, препятствующей духовно-нравственному воспитанию.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33355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lastRenderedPageBreak/>
              <w:t>В течение года</w:t>
            </w:r>
          </w:p>
        </w:tc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52E47" w14:textId="77777777" w:rsidR="00BF4C7C" w:rsidRDefault="006A6A4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1-11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D30EF" w14:textId="77777777" w:rsidR="00BF4C7C" w:rsidRDefault="006A6A4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Зам. завед. по ВР </w:t>
            </w:r>
          </w:p>
          <w:p w14:paraId="59BB242E" w14:textId="77777777" w:rsidR="00BF4C7C" w:rsidRDefault="006A6A46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</w:rPr>
              <w:t>учитель информатики</w:t>
            </w:r>
          </w:p>
          <w:p w14:paraId="7B67CD01" w14:textId="77777777" w:rsidR="00BF4C7C" w:rsidRDefault="00BF4C7C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</w:tbl>
    <w:p w14:paraId="58A35AAC" w14:textId="77777777" w:rsidR="00BF4C7C" w:rsidRDefault="00BF4C7C">
      <w:pPr>
        <w:widowControl/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kern w:val="0"/>
        </w:rPr>
      </w:pPr>
    </w:p>
    <w:p w14:paraId="0DDA515A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</w:p>
    <w:p w14:paraId="0B6FAD82" w14:textId="77777777" w:rsidR="00BF4C7C" w:rsidRDefault="006A6A46">
      <w:pPr>
        <w:widowControl/>
        <w:tabs>
          <w:tab w:val="left" w:pos="1185"/>
        </w:tabs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  <w:r>
        <w:rPr>
          <w:rFonts w:eastAsia="Times New Roman" w:cs="Times New Roman"/>
          <w:b/>
          <w:i/>
          <w:kern w:val="0"/>
        </w:rPr>
        <w:tab/>
      </w:r>
    </w:p>
    <w:p w14:paraId="56601676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3F4A9C96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2C65F9AA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5F27BA0F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1219C059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00F4C338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48F1E740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03416D07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00005E45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292D1D71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42CF2E25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212A1002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65B4CE54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645C4FCB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446E126F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4DC6178C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43822CED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74025C7B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19A2D977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177D6A99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416F242F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5FCBE62E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2C4A5B03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3B9255EF" w14:textId="77777777" w:rsidR="00BF4C7C" w:rsidRDefault="00BF4C7C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</w:rPr>
      </w:pPr>
    </w:p>
    <w:p w14:paraId="77F7957A" w14:textId="77777777" w:rsidR="00BF4C7C" w:rsidRDefault="00BF4C7C">
      <w:pPr>
        <w:widowControl/>
        <w:suppressAutoHyphens w:val="0"/>
        <w:textAlignment w:val="auto"/>
        <w:rPr>
          <w:rFonts w:eastAsia="Times New Roman" w:cs="Times New Roman"/>
          <w:b/>
          <w:i/>
          <w:kern w:val="0"/>
        </w:rPr>
      </w:pPr>
    </w:p>
    <w:p w14:paraId="702E597C" w14:textId="77777777" w:rsidR="00BF4C7C" w:rsidRDefault="00BF4C7C">
      <w:pPr>
        <w:pStyle w:val="Standard"/>
        <w:rPr>
          <w:rFonts w:cs="Times New Roman"/>
          <w:b/>
        </w:rPr>
      </w:pPr>
    </w:p>
    <w:sectPr w:rsidR="00BF4C7C">
      <w:pgSz w:w="12240" w:h="15840"/>
      <w:pgMar w:top="567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B6B41" w14:textId="77777777" w:rsidR="006A6A46" w:rsidRDefault="006A6A46">
      <w:r>
        <w:separator/>
      </w:r>
    </w:p>
  </w:endnote>
  <w:endnote w:type="continuationSeparator" w:id="0">
    <w:p w14:paraId="21D5D6BB" w14:textId="77777777" w:rsidR="006A6A46" w:rsidRDefault="006A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9D8FE" w14:textId="77777777" w:rsidR="006A6A46" w:rsidRDefault="006A6A46">
      <w:r>
        <w:rPr>
          <w:color w:val="000000"/>
        </w:rPr>
        <w:separator/>
      </w:r>
    </w:p>
  </w:footnote>
  <w:footnote w:type="continuationSeparator" w:id="0">
    <w:p w14:paraId="0FDA2EE3" w14:textId="77777777" w:rsidR="006A6A46" w:rsidRDefault="006A6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70308"/>
    <w:multiLevelType w:val="multilevel"/>
    <w:tmpl w:val="05C22604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EE498E"/>
    <w:multiLevelType w:val="multilevel"/>
    <w:tmpl w:val="0E60D8A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26640F5B"/>
    <w:multiLevelType w:val="multilevel"/>
    <w:tmpl w:val="A6A0B058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498D64AE"/>
    <w:multiLevelType w:val="multilevel"/>
    <w:tmpl w:val="86B4180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4E57132F"/>
    <w:multiLevelType w:val="multilevel"/>
    <w:tmpl w:val="642C72A8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60612AB1"/>
    <w:multiLevelType w:val="multilevel"/>
    <w:tmpl w:val="1312112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4C7C"/>
    <w:rsid w:val="006A6A46"/>
    <w:rsid w:val="007E5E06"/>
    <w:rsid w:val="00B64CAD"/>
    <w:rsid w:val="00B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E136"/>
  <w15:docId w15:val="{AB505786-EC75-4F2A-8B3C-132CFAF0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rPr>
      <w:lang w:val="de-DE" w:eastAsia="ja-JP" w:bidi="fa-IR"/>
    </w:rPr>
  </w:style>
  <w:style w:type="paragraph" w:customStyle="1" w:styleId="Default">
    <w:name w:val="Default"/>
    <w:pPr>
      <w:widowControl/>
      <w:autoSpaceDE w:val="0"/>
      <w:textAlignment w:val="auto"/>
    </w:pPr>
    <w:rPr>
      <w:rFonts w:cs="Times New Roman"/>
      <w:color w:val="000000"/>
      <w:kern w:val="0"/>
    </w:rPr>
  </w:style>
  <w:style w:type="character" w:styleId="a6">
    <w:name w:val="Hyperlink"/>
    <w:basedOn w:val="a0"/>
    <w:rPr>
      <w:color w:val="0000FF"/>
      <w:u w:val="single"/>
    </w:rPr>
  </w:style>
  <w:style w:type="paragraph" w:customStyle="1" w:styleId="western">
    <w:name w:val="western"/>
    <w:basedOn w:val="a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</w:r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  <w:style w:type="character" w:styleId="a9">
    <w:name w:val="Subtle Emphasis"/>
    <w:basedOn w:val="a0"/>
    <w:rPr>
      <w:i/>
      <w:iCs/>
      <w:color w:val="404040"/>
    </w:rPr>
  </w:style>
  <w:style w:type="numbering" w:customStyle="1" w:styleId="WWNum11">
    <w:name w:val="WWNum11"/>
    <w:basedOn w:val="a2"/>
    <w:pPr>
      <w:numPr>
        <w:numId w:val="1"/>
      </w:numPr>
    </w:pPr>
  </w:style>
  <w:style w:type="numbering" w:customStyle="1" w:styleId="WWNum21">
    <w:name w:val="WWNum2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1412</Words>
  <Characters>8053</Characters>
  <Application>Microsoft Office Word</Application>
  <DocSecurity>0</DocSecurity>
  <Lines>67</Lines>
  <Paragraphs>18</Paragraphs>
  <ScaleCrop>false</ScaleCrop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Заур</cp:lastModifiedBy>
  <cp:revision>3</cp:revision>
  <cp:lastPrinted>2021-09-07T08:07:00Z</cp:lastPrinted>
  <dcterms:created xsi:type="dcterms:W3CDTF">2021-11-23T17:55:00Z</dcterms:created>
  <dcterms:modified xsi:type="dcterms:W3CDTF">2021-11-23T17:55:00Z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